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661C" w14:textId="77777777" w:rsidR="0088737B" w:rsidRDefault="001728A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5228C3A" w14:textId="77777777" w:rsidR="0088737B" w:rsidRDefault="001728A9">
      <w:pPr>
        <w:jc w:val="center"/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宿城区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color w:val="2B2B2B"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Times New Roman" w:hint="eastAsia"/>
          <w:color w:val="2B2B2B"/>
          <w:kern w:val="0"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color w:val="2B2B2B"/>
          <w:kern w:val="0"/>
          <w:sz w:val="44"/>
          <w:szCs w:val="44"/>
        </w:rPr>
        <w:t>民生</w:t>
      </w:r>
      <w:r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实事项目征集表</w:t>
      </w:r>
    </w:p>
    <w:bookmarkEnd w:id="0"/>
    <w:p w14:paraId="3DF991C3" w14:textId="77777777" w:rsidR="0088737B" w:rsidRDefault="0088737B">
      <w:pPr>
        <w:rPr>
          <w:rFonts w:ascii="Times New Roman" w:eastAsia="方正仿宋_GBK" w:hAnsi="Times New Roman" w:cs="Times New Roman"/>
          <w:color w:val="2B2B2B"/>
          <w:kern w:val="0"/>
          <w:sz w:val="32"/>
          <w:szCs w:val="32"/>
        </w:rPr>
      </w:pPr>
    </w:p>
    <w:tbl>
      <w:tblPr>
        <w:tblW w:w="847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030"/>
        <w:gridCol w:w="1910"/>
        <w:gridCol w:w="3166"/>
      </w:tblGrid>
      <w:tr w:rsidR="0088737B" w14:paraId="72C4F09A" w14:textId="77777777">
        <w:trPr>
          <w:trHeight w:val="885"/>
        </w:trPr>
        <w:tc>
          <w:tcPr>
            <w:tcW w:w="1373" w:type="dxa"/>
            <w:vAlign w:val="center"/>
          </w:tcPr>
          <w:p w14:paraId="38B62DA6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14:paraId="7236C46B" w14:textId="77777777" w:rsidR="0088737B" w:rsidRDefault="00887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7B" w14:paraId="5DF40C9A" w14:textId="77777777">
        <w:trPr>
          <w:trHeight w:val="1049"/>
        </w:trPr>
        <w:tc>
          <w:tcPr>
            <w:tcW w:w="1373" w:type="dxa"/>
            <w:vAlign w:val="center"/>
          </w:tcPr>
          <w:p w14:paraId="1143CF11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提出人</w:t>
            </w:r>
          </w:p>
        </w:tc>
        <w:tc>
          <w:tcPr>
            <w:tcW w:w="2030" w:type="dxa"/>
            <w:vAlign w:val="center"/>
          </w:tcPr>
          <w:p w14:paraId="67A11B89" w14:textId="77777777" w:rsidR="0088737B" w:rsidRDefault="00887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58285ABA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3166" w:type="dxa"/>
            <w:vAlign w:val="center"/>
          </w:tcPr>
          <w:p w14:paraId="2C44AA93" w14:textId="77777777" w:rsidR="0088737B" w:rsidRDefault="00887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7B" w14:paraId="2458344F" w14:textId="77777777">
        <w:trPr>
          <w:trHeight w:val="3143"/>
        </w:trPr>
        <w:tc>
          <w:tcPr>
            <w:tcW w:w="1373" w:type="dxa"/>
            <w:vAlign w:val="center"/>
          </w:tcPr>
          <w:p w14:paraId="00CF90EA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项目实施主要内容</w:t>
            </w:r>
          </w:p>
        </w:tc>
        <w:tc>
          <w:tcPr>
            <w:tcW w:w="7106" w:type="dxa"/>
            <w:gridSpan w:val="3"/>
            <w:vAlign w:val="center"/>
          </w:tcPr>
          <w:p w14:paraId="67B6B18C" w14:textId="77777777" w:rsidR="0088737B" w:rsidRDefault="00887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7B" w14:paraId="2C659D4F" w14:textId="77777777">
        <w:trPr>
          <w:trHeight w:val="3321"/>
        </w:trPr>
        <w:tc>
          <w:tcPr>
            <w:tcW w:w="1373" w:type="dxa"/>
            <w:vAlign w:val="center"/>
          </w:tcPr>
          <w:p w14:paraId="47D763B7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项目实施的必要性和紧迫性</w:t>
            </w:r>
          </w:p>
        </w:tc>
        <w:tc>
          <w:tcPr>
            <w:tcW w:w="7106" w:type="dxa"/>
            <w:gridSpan w:val="3"/>
            <w:vAlign w:val="center"/>
          </w:tcPr>
          <w:p w14:paraId="2D959FE3" w14:textId="77777777" w:rsidR="0088737B" w:rsidRDefault="00887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7B" w14:paraId="61D44D5E" w14:textId="77777777">
        <w:trPr>
          <w:trHeight w:val="2585"/>
        </w:trPr>
        <w:tc>
          <w:tcPr>
            <w:tcW w:w="1373" w:type="dxa"/>
            <w:vAlign w:val="center"/>
          </w:tcPr>
          <w:p w14:paraId="268A4084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建议牵头</w:t>
            </w:r>
          </w:p>
          <w:p w14:paraId="58A7CF86" w14:textId="77777777" w:rsidR="0088737B" w:rsidRDefault="0017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责任单位</w:t>
            </w:r>
          </w:p>
        </w:tc>
        <w:tc>
          <w:tcPr>
            <w:tcW w:w="7106" w:type="dxa"/>
            <w:gridSpan w:val="3"/>
            <w:vAlign w:val="center"/>
          </w:tcPr>
          <w:p w14:paraId="179D0446" w14:textId="77777777" w:rsidR="0088737B" w:rsidRDefault="00887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AA2CF2" w14:textId="77777777" w:rsidR="0088737B" w:rsidRDefault="0088737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8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jQ3ZmIxMGM2N2U0ZTAwNzJlY2ZjMzdmZTNkOGYifQ=="/>
  </w:docVars>
  <w:rsids>
    <w:rsidRoot w:val="6AFC6C5F"/>
    <w:rsid w:val="000329EF"/>
    <w:rsid w:val="001728A9"/>
    <w:rsid w:val="00330F2A"/>
    <w:rsid w:val="004278E1"/>
    <w:rsid w:val="00481927"/>
    <w:rsid w:val="004E4A48"/>
    <w:rsid w:val="005D5C02"/>
    <w:rsid w:val="006B0136"/>
    <w:rsid w:val="00721895"/>
    <w:rsid w:val="00730A09"/>
    <w:rsid w:val="007E681F"/>
    <w:rsid w:val="007F19BF"/>
    <w:rsid w:val="0088737B"/>
    <w:rsid w:val="008E1262"/>
    <w:rsid w:val="009317AB"/>
    <w:rsid w:val="009E77A7"/>
    <w:rsid w:val="00AB49DA"/>
    <w:rsid w:val="00AF02E0"/>
    <w:rsid w:val="00B05352"/>
    <w:rsid w:val="00C03E96"/>
    <w:rsid w:val="00C2051B"/>
    <w:rsid w:val="00C9484A"/>
    <w:rsid w:val="00CA03A3"/>
    <w:rsid w:val="00D24ECE"/>
    <w:rsid w:val="00D4035F"/>
    <w:rsid w:val="00DF689A"/>
    <w:rsid w:val="00E24FE2"/>
    <w:rsid w:val="00E80E30"/>
    <w:rsid w:val="00F25582"/>
    <w:rsid w:val="00FC6530"/>
    <w:rsid w:val="00FD3608"/>
    <w:rsid w:val="090A5D52"/>
    <w:rsid w:val="0924629D"/>
    <w:rsid w:val="0E8145B4"/>
    <w:rsid w:val="0EF856D7"/>
    <w:rsid w:val="23865A9B"/>
    <w:rsid w:val="288717FE"/>
    <w:rsid w:val="2A174476"/>
    <w:rsid w:val="2CA85BA9"/>
    <w:rsid w:val="2F427B61"/>
    <w:rsid w:val="365634C1"/>
    <w:rsid w:val="387C7014"/>
    <w:rsid w:val="389B249F"/>
    <w:rsid w:val="423866FD"/>
    <w:rsid w:val="42AC7D15"/>
    <w:rsid w:val="489E7101"/>
    <w:rsid w:val="526F18D2"/>
    <w:rsid w:val="59B0324F"/>
    <w:rsid w:val="5DBC10E3"/>
    <w:rsid w:val="5F6F71CE"/>
    <w:rsid w:val="61DE002F"/>
    <w:rsid w:val="68DD4D2A"/>
    <w:rsid w:val="6AFC6C5F"/>
    <w:rsid w:val="6D535020"/>
    <w:rsid w:val="73CF3FAB"/>
    <w:rsid w:val="7A6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加菲1423010689</dc:creator>
  <cp:lastModifiedBy>NTKO</cp:lastModifiedBy>
  <cp:revision>20</cp:revision>
  <cp:lastPrinted>2020-11-11T01:19:00Z</cp:lastPrinted>
  <dcterms:created xsi:type="dcterms:W3CDTF">2018-09-12T02:00:00Z</dcterms:created>
  <dcterms:modified xsi:type="dcterms:W3CDTF">2025-09-16T01:17:00Z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3A6ADD85E3984BA6AF201A3DEC644AEB</vt:lpwstr>
  </property>
  <property fmtid="{D5CDD505-2E9C-101B-9397-08002B2CF9AE}" pid="4" name="KSOTemplateDocerSaveRecord">
    <vt:lpwstr>eyJoZGlkIjoiMDNiYmI4MDc1ODEzNjBkODI4NGZjZWIwOGViNzUyMzMiLCJ1c2VySWQiOiIzMTU4MTg4NDYifQ==</vt:lpwstr>
  </property>
</Properties>
</file>