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2D" w:rsidRDefault="000631D8">
      <w:pPr>
        <w:jc w:val="center"/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  <w:t>宿城区</w:t>
      </w:r>
      <w:r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color w:val="2B2B2B"/>
          <w:kern w:val="0"/>
          <w:sz w:val="44"/>
          <w:szCs w:val="44"/>
        </w:rPr>
        <w:t>2</w:t>
      </w:r>
      <w:r>
        <w:rPr>
          <w:rFonts w:ascii="Times New Roman" w:eastAsia="方正小标宋简体" w:hAnsi="Times New Roman" w:cs="Times New Roman" w:hint="eastAsia"/>
          <w:color w:val="2B2B2B"/>
          <w:kern w:val="0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  <w:t>年为民办实事项目征集表</w:t>
      </w:r>
    </w:p>
    <w:bookmarkEnd w:id="0"/>
    <w:p w:rsidR="00FE092D" w:rsidRDefault="00FE092D">
      <w:pPr>
        <w:rPr>
          <w:rFonts w:ascii="Times New Roman" w:eastAsia="方正仿宋_GBK" w:hAnsi="Times New Roman" w:cs="Times New Roman"/>
          <w:color w:val="2B2B2B"/>
          <w:kern w:val="0"/>
          <w:sz w:val="32"/>
          <w:szCs w:val="32"/>
        </w:rPr>
      </w:pPr>
    </w:p>
    <w:tbl>
      <w:tblPr>
        <w:tblW w:w="852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040"/>
        <w:gridCol w:w="1920"/>
        <w:gridCol w:w="3180"/>
      </w:tblGrid>
      <w:tr w:rsidR="00FE092D">
        <w:trPr>
          <w:trHeight w:val="885"/>
        </w:trPr>
        <w:tc>
          <w:tcPr>
            <w:tcW w:w="1380" w:type="dxa"/>
            <w:vAlign w:val="center"/>
          </w:tcPr>
          <w:p w:rsidR="00FE092D" w:rsidRDefault="00063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140" w:type="dxa"/>
            <w:gridSpan w:val="3"/>
            <w:vAlign w:val="center"/>
          </w:tcPr>
          <w:p w:rsidR="00FE092D" w:rsidRDefault="00FE09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092D">
        <w:trPr>
          <w:trHeight w:val="1050"/>
        </w:trPr>
        <w:tc>
          <w:tcPr>
            <w:tcW w:w="1380" w:type="dxa"/>
            <w:vAlign w:val="center"/>
          </w:tcPr>
          <w:p w:rsidR="00FE092D" w:rsidRDefault="00063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提出人</w:t>
            </w:r>
          </w:p>
        </w:tc>
        <w:tc>
          <w:tcPr>
            <w:tcW w:w="2040" w:type="dxa"/>
            <w:vAlign w:val="center"/>
          </w:tcPr>
          <w:p w:rsidR="00FE092D" w:rsidRDefault="00FE09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FE092D" w:rsidRDefault="00063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3180" w:type="dxa"/>
            <w:vAlign w:val="center"/>
          </w:tcPr>
          <w:p w:rsidR="00FE092D" w:rsidRDefault="00FE09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092D">
        <w:trPr>
          <w:trHeight w:val="3242"/>
        </w:trPr>
        <w:tc>
          <w:tcPr>
            <w:tcW w:w="1380" w:type="dxa"/>
            <w:vAlign w:val="center"/>
          </w:tcPr>
          <w:p w:rsidR="00FE092D" w:rsidRDefault="00063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项目实施主要内容</w:t>
            </w:r>
          </w:p>
        </w:tc>
        <w:tc>
          <w:tcPr>
            <w:tcW w:w="7140" w:type="dxa"/>
            <w:gridSpan w:val="3"/>
            <w:vAlign w:val="center"/>
          </w:tcPr>
          <w:p w:rsidR="00FE092D" w:rsidRDefault="00FE09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092D">
        <w:trPr>
          <w:trHeight w:val="4818"/>
        </w:trPr>
        <w:tc>
          <w:tcPr>
            <w:tcW w:w="1380" w:type="dxa"/>
            <w:vAlign w:val="center"/>
          </w:tcPr>
          <w:p w:rsidR="00FE092D" w:rsidRDefault="00063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项目实施的必要性和紧迫性</w:t>
            </w:r>
          </w:p>
        </w:tc>
        <w:tc>
          <w:tcPr>
            <w:tcW w:w="7140" w:type="dxa"/>
            <w:gridSpan w:val="3"/>
            <w:vAlign w:val="center"/>
          </w:tcPr>
          <w:p w:rsidR="00FE092D" w:rsidRDefault="00FE09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092D" w:rsidRDefault="00FE092D">
      <w:pPr>
        <w:rPr>
          <w:rFonts w:ascii="Times New Roman" w:hAnsi="Times New Roman" w:cs="Times New Roman"/>
        </w:rPr>
      </w:pPr>
    </w:p>
    <w:p w:rsidR="00FE092D" w:rsidRDefault="00FE092D">
      <w:pPr>
        <w:pStyle w:val="a6"/>
        <w:widowControl/>
        <w:spacing w:beforeAutospacing="0" w:afterAutospacing="0" w:line="560" w:lineRule="exact"/>
        <w:ind w:firstLine="420"/>
        <w:jc w:val="right"/>
        <w:rPr>
          <w:rFonts w:ascii="Times New Roman" w:eastAsia="仿宋_GB2312" w:hAnsi="Times New Roman"/>
          <w:sz w:val="32"/>
          <w:szCs w:val="32"/>
        </w:rPr>
      </w:pPr>
    </w:p>
    <w:p w:rsidR="00FE092D" w:rsidRDefault="00FE092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E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NTNkMzhiOWE1ZWMwMTk1NzQ2M2Y2ODM1MTJkOWQifQ=="/>
  </w:docVars>
  <w:rsids>
    <w:rsidRoot w:val="6AFC6C5F"/>
    <w:rsid w:val="000329EF"/>
    <w:rsid w:val="000631D8"/>
    <w:rsid w:val="00330F2A"/>
    <w:rsid w:val="004278E1"/>
    <w:rsid w:val="00481927"/>
    <w:rsid w:val="004E4A48"/>
    <w:rsid w:val="005D5C02"/>
    <w:rsid w:val="006B0136"/>
    <w:rsid w:val="00721895"/>
    <w:rsid w:val="00730A09"/>
    <w:rsid w:val="007E681F"/>
    <w:rsid w:val="007F19BF"/>
    <w:rsid w:val="008E1262"/>
    <w:rsid w:val="009317AB"/>
    <w:rsid w:val="009E77A7"/>
    <w:rsid w:val="00AF02E0"/>
    <w:rsid w:val="00B05352"/>
    <w:rsid w:val="00C03E96"/>
    <w:rsid w:val="00C2051B"/>
    <w:rsid w:val="00C9484A"/>
    <w:rsid w:val="00CA03A3"/>
    <w:rsid w:val="00D24ECE"/>
    <w:rsid w:val="00D4035F"/>
    <w:rsid w:val="00DF689A"/>
    <w:rsid w:val="00E24FE2"/>
    <w:rsid w:val="00E80E30"/>
    <w:rsid w:val="00F25582"/>
    <w:rsid w:val="00FC6530"/>
    <w:rsid w:val="00FE092D"/>
    <w:rsid w:val="04F96A83"/>
    <w:rsid w:val="0EF856D7"/>
    <w:rsid w:val="2A174476"/>
    <w:rsid w:val="2CA85BA9"/>
    <w:rsid w:val="2F427B61"/>
    <w:rsid w:val="42AC7D15"/>
    <w:rsid w:val="489E7101"/>
    <w:rsid w:val="5DBC10E3"/>
    <w:rsid w:val="5F6F71CE"/>
    <w:rsid w:val="61DE002F"/>
    <w:rsid w:val="68DD4D2A"/>
    <w:rsid w:val="6AFC6C5F"/>
    <w:rsid w:val="6D535020"/>
    <w:rsid w:val="73CF3FAB"/>
    <w:rsid w:val="7A68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59831"/>
  <w15:docId w15:val="{EDCD5266-4CC4-4CDB-8E9C-D270872A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加菲1423010689</dc:creator>
  <cp:lastModifiedBy>NTKO</cp:lastModifiedBy>
  <cp:revision>18</cp:revision>
  <cp:lastPrinted>2020-11-11T01:19:00Z</cp:lastPrinted>
  <dcterms:created xsi:type="dcterms:W3CDTF">2018-09-12T02:00:00Z</dcterms:created>
  <dcterms:modified xsi:type="dcterms:W3CDTF">2022-09-07T02:25:00Z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3A6ADD85E3984BA6AF201A3DEC644AEB</vt:lpwstr>
  </property>
</Properties>
</file>